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8A" w:rsidRDefault="002D788A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2D788A" w:rsidRDefault="002D788A" w:rsidP="00892DA6">
      <w:pPr>
        <w:jc w:val="center"/>
        <w:rPr>
          <w:b/>
          <w:sz w:val="26"/>
          <w:szCs w:val="26"/>
        </w:rPr>
      </w:pPr>
    </w:p>
    <w:p w:rsidR="002D788A" w:rsidRDefault="002D788A" w:rsidP="00D82456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2D788A" w:rsidRDefault="002D788A" w:rsidP="00D82456">
      <w:pP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privind existenţa </w:t>
      </w:r>
      <w:r w:rsidRPr="00C85382">
        <w:rPr>
          <w:b/>
          <w:sz w:val="26"/>
          <w:szCs w:val="26"/>
        </w:rPr>
        <w:t>sau absenţa situaţiilor de conflict de interese</w:t>
      </w:r>
    </w:p>
    <w:p w:rsidR="002D788A" w:rsidRDefault="002D788A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2D788A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Subsemnatul/a, _________________________, având funcția de ________________la ____________________ în calitate de furnizor în cadrul contractului/comandă, ce urmează a fi încheiat cu Camera Agricolă a Judeţului Harghita, în vederea prevenirii ivirii situaţiilor de conflict de interese, în cunoştinţa prevederilor </w:t>
      </w:r>
      <w:r w:rsidRPr="007D175C">
        <w:rPr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răspundere </w:t>
      </w:r>
      <w:r w:rsidRPr="00556B57">
        <w:rPr>
          <w:sz w:val="26"/>
          <w:szCs w:val="26"/>
          <w:lang w:val="fr-FR"/>
        </w:rPr>
        <w:t>,</w:t>
      </w:r>
      <w:r w:rsidRPr="00556B57">
        <w:rPr>
          <w:spacing w:val="-1"/>
          <w:sz w:val="26"/>
          <w:szCs w:val="26"/>
          <w:lang w:val="fr-FR"/>
        </w:rPr>
        <w:t xml:space="preserve"> că</w:t>
      </w:r>
      <w:r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>
        <w:rPr>
          <w:sz w:val="26"/>
          <w:szCs w:val="26"/>
          <w:lang w:val="fr-FR"/>
        </w:rPr>
        <w:t>.</w:t>
      </w:r>
    </w:p>
    <w:p w:rsidR="002D788A" w:rsidRPr="007D175C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2D788A" w:rsidRPr="00EC683B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B56A8B">
        <w:rPr>
          <w:strike/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executarea contractului/comandă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 din cadrul Camerei Agricole a Judeţului Harghita;</w:t>
      </w:r>
    </w:p>
    <w:p w:rsidR="002D788A" w:rsidRPr="00EC683B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 xml:space="preserve">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conducere, administrare şi control a organizaţiei pe care o reprezint;</w:t>
      </w:r>
    </w:p>
    <w:p w:rsidR="002D788A" w:rsidRPr="00EC683B" w:rsidRDefault="002D788A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Pr="005F2191">
        <w:rPr>
          <w:strike/>
          <w:sz w:val="26"/>
          <w:szCs w:val="26"/>
        </w:rPr>
        <w:t>Am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>
        <w:rPr>
          <w:sz w:val="26"/>
          <w:szCs w:val="26"/>
        </w:rPr>
        <w:t>în exercitarea atribuţiilor lor;</w:t>
      </w:r>
    </w:p>
    <w:p w:rsidR="002D788A" w:rsidRPr="00EC683B" w:rsidRDefault="002D788A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F2191">
        <w:rPr>
          <w:strike/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.</w:t>
      </w:r>
    </w:p>
    <w:p w:rsidR="002D788A" w:rsidRDefault="002D788A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2D788A" w:rsidRDefault="002D788A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Miercurea Ciuc, la _____________________</w:t>
      </w:r>
    </w:p>
    <w:p w:rsidR="002D788A" w:rsidRDefault="002D788A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2D788A" w:rsidRPr="0083759F" w:rsidRDefault="002D788A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Semnătura,</w:t>
      </w:r>
    </w:p>
    <w:sectPr w:rsidR="002D788A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DA6"/>
    <w:rsid w:val="0001782E"/>
    <w:rsid w:val="000456DF"/>
    <w:rsid w:val="001509D7"/>
    <w:rsid w:val="0018653F"/>
    <w:rsid w:val="001C39A1"/>
    <w:rsid w:val="00253AB6"/>
    <w:rsid w:val="002D788A"/>
    <w:rsid w:val="002D7A0F"/>
    <w:rsid w:val="002F5195"/>
    <w:rsid w:val="00385023"/>
    <w:rsid w:val="0038552F"/>
    <w:rsid w:val="003B2167"/>
    <w:rsid w:val="003D595D"/>
    <w:rsid w:val="00400E6C"/>
    <w:rsid w:val="004066F9"/>
    <w:rsid w:val="00470E75"/>
    <w:rsid w:val="004913CE"/>
    <w:rsid w:val="004D77C6"/>
    <w:rsid w:val="004E4F69"/>
    <w:rsid w:val="00556B57"/>
    <w:rsid w:val="005617CF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13D1B"/>
    <w:rsid w:val="00946D31"/>
    <w:rsid w:val="009818DC"/>
    <w:rsid w:val="009C61DF"/>
    <w:rsid w:val="009E7C4D"/>
    <w:rsid w:val="00A17857"/>
    <w:rsid w:val="00A43A80"/>
    <w:rsid w:val="00A7034C"/>
    <w:rsid w:val="00A841B6"/>
    <w:rsid w:val="00A95780"/>
    <w:rsid w:val="00AE37A6"/>
    <w:rsid w:val="00B54668"/>
    <w:rsid w:val="00B56A8B"/>
    <w:rsid w:val="00B64CF4"/>
    <w:rsid w:val="00C44A16"/>
    <w:rsid w:val="00C452D3"/>
    <w:rsid w:val="00C57026"/>
    <w:rsid w:val="00C85382"/>
    <w:rsid w:val="00CB56A8"/>
    <w:rsid w:val="00CE4F1C"/>
    <w:rsid w:val="00D044D1"/>
    <w:rsid w:val="00D21CF8"/>
    <w:rsid w:val="00D82456"/>
    <w:rsid w:val="00D94C21"/>
    <w:rsid w:val="00DF42C6"/>
    <w:rsid w:val="00E165BD"/>
    <w:rsid w:val="00E25B80"/>
    <w:rsid w:val="00E34C83"/>
    <w:rsid w:val="00E352AD"/>
    <w:rsid w:val="00EC683B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759F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824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D77C6"/>
    <w:rPr>
      <w:rFonts w:ascii="Times New Roman" w:hAnsi="Times New Roman" w:cs="Times New Roman"/>
      <w:sz w:val="2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B56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D8"/>
    <w:rPr>
      <w:rFonts w:ascii="Times New Roman" w:hAnsi="Times New Roman"/>
      <w:sz w:val="0"/>
      <w:szCs w:val="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416</Words>
  <Characters>2375</Characters>
  <Application>Microsoft Office Outlook</Application>
  <DocSecurity>0</DocSecurity>
  <Lines>0</Lines>
  <Paragraphs>0</Paragraphs>
  <ScaleCrop>false</ScaleCrop>
  <Company>CONSILIUL JUDETEAN HARGHITA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sboroka</dc:creator>
  <cp:keywords/>
  <dc:description/>
  <cp:lastModifiedBy>Rozsika</cp:lastModifiedBy>
  <cp:revision>5</cp:revision>
  <cp:lastPrinted>2016-07-27T06:41:00Z</cp:lastPrinted>
  <dcterms:created xsi:type="dcterms:W3CDTF">2016-07-26T13:52:00Z</dcterms:created>
  <dcterms:modified xsi:type="dcterms:W3CDTF">2016-07-27T07:02:00Z</dcterms:modified>
</cp:coreProperties>
</file>