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</w:t>
      </w:r>
      <w:r w:rsidR="00B56D50" w:rsidRPr="00B56D50">
        <w:rPr>
          <w:noProof/>
          <w:lang w:eastAsia="ro-RO"/>
        </w:rPr>
        <w:t>1118/14.11.2017</w:t>
      </w:r>
      <w:r>
        <w:rPr>
          <w:noProof/>
          <w:lang w:eastAsia="ro-RO"/>
        </w:rPr>
        <w:t>.......</w:t>
      </w: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CC534E">
        <w:rPr>
          <w:noProof/>
          <w:lang w:eastAsia="ro-RO"/>
        </w:rPr>
        <w:t xml:space="preserve">MATERIALE </w:t>
      </w:r>
      <w:r w:rsidR="00A8665B">
        <w:rPr>
          <w:noProof/>
          <w:lang w:eastAsia="ro-RO"/>
        </w:rPr>
        <w:t>CONFECȚII TEXTILE</w:t>
      </w:r>
    </w:p>
    <w:p w:rsidR="00675AF4" w:rsidRDefault="00675AF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B922F6">
        <w:rPr>
          <w:noProof/>
          <w:lang w:eastAsia="ro-RO"/>
        </w:rPr>
        <w:t>pentru următo</w:t>
      </w:r>
      <w:r w:rsidR="00CC534E">
        <w:rPr>
          <w:noProof/>
          <w:lang w:eastAsia="ro-RO"/>
        </w:rPr>
        <w:t>arele</w:t>
      </w:r>
      <w:r w:rsidR="00DF2840">
        <w:rPr>
          <w:noProof/>
          <w:lang w:eastAsia="ro-RO"/>
        </w:rPr>
        <w:t xml:space="preserve"> produs</w:t>
      </w:r>
      <w:r w:rsidR="00CC534E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B922F6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Ace de cusut 2131109 – 3 seturi</w:t>
      </w:r>
      <w:r w:rsidR="00CC534E">
        <w:rPr>
          <w:noProof/>
          <w:lang w:val="hu-HU" w:eastAsia="ro-RO"/>
        </w:rPr>
        <w:t>,</w:t>
      </w:r>
    </w:p>
    <w:p w:rsidR="00CC534E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Ace de cusut 2131211 – 3 seturi</w:t>
      </w:r>
      <w:r w:rsidR="00CC534E">
        <w:rPr>
          <w:noProof/>
          <w:lang w:val="hu-HU" w:eastAsia="ro-RO"/>
        </w:rPr>
        <w:t>,</w:t>
      </w:r>
    </w:p>
    <w:p w:rsidR="00CC534E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Ace de cusut 2123101 – 3 seturi</w:t>
      </w:r>
      <w:r w:rsidR="00CC534E">
        <w:rPr>
          <w:noProof/>
          <w:lang w:val="hu-HU" w:eastAsia="ro-RO"/>
        </w:rPr>
        <w:t>,</w:t>
      </w:r>
    </w:p>
    <w:p w:rsidR="00A8665B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Ace de siguranță mijlocie – 10 buc,</w:t>
      </w:r>
    </w:p>
    <w:p w:rsidR="00A8665B" w:rsidRPr="00455DE3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 w:rsidRPr="00455DE3">
        <w:rPr>
          <w:noProof/>
          <w:lang w:val="hu-HU" w:eastAsia="ro-RO"/>
        </w:rPr>
        <w:t>Fermoar T3 alb/m – 10 m,</w:t>
      </w:r>
    </w:p>
    <w:p w:rsidR="00A8665B" w:rsidRPr="00455DE3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 w:rsidRPr="00455DE3">
        <w:rPr>
          <w:noProof/>
          <w:lang w:val="hu-HU" w:eastAsia="ro-RO"/>
        </w:rPr>
        <w:t>Cursor – 30 buc,</w:t>
      </w:r>
    </w:p>
    <w:p w:rsidR="00A8665B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Fermoar metalic 12 cm – 20 buc,</w:t>
      </w:r>
    </w:p>
    <w:p w:rsidR="00A8665B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Volga roșu – 2 buc,</w:t>
      </w:r>
    </w:p>
    <w:p w:rsidR="00A8665B" w:rsidRDefault="00A8665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Scai alb, negru, maro – câte 6 metri din fiecare,</w:t>
      </w:r>
    </w:p>
    <w:p w:rsidR="00A8665B" w:rsidRDefault="00455DE3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Moșorele – 20 buc,</w:t>
      </w:r>
    </w:p>
    <w:p w:rsidR="00455DE3" w:rsidRDefault="00DF7F6C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Fire Bravo 50g – 3</w:t>
      </w:r>
      <w:r w:rsidR="00455DE3">
        <w:rPr>
          <w:noProof/>
          <w:lang w:val="hu-HU" w:eastAsia="ro-RO"/>
        </w:rPr>
        <w:t>0 buc,</w:t>
      </w:r>
    </w:p>
    <w:p w:rsidR="00455DE3" w:rsidRDefault="00455DE3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Coton perle – 30 buc,</w:t>
      </w:r>
    </w:p>
    <w:p w:rsidR="00455DE3" w:rsidRDefault="00455DE3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Pasmanterie – dantelă (îngustă, mijlocie, lată)  - câte </w:t>
      </w:r>
      <w:r w:rsidR="00B56D50">
        <w:rPr>
          <w:noProof/>
          <w:lang w:val="hu-HU" w:eastAsia="ro-RO"/>
        </w:rPr>
        <w:t>10 metri din fiecare,</w:t>
      </w:r>
    </w:p>
    <w:p w:rsidR="00B56D50" w:rsidRDefault="00B56D50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Galon decorativ – 10 m,</w:t>
      </w:r>
    </w:p>
    <w:p w:rsidR="00B56D50" w:rsidRDefault="00B56D50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Flori decorative – 10 m,</w:t>
      </w:r>
    </w:p>
    <w:p w:rsidR="00B56D50" w:rsidRDefault="00B56D50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Pensula mașină de cusut – 4 buc,</w:t>
      </w:r>
    </w:p>
    <w:p w:rsidR="00B56D50" w:rsidRDefault="00B56D50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Ace de</w:t>
      </w:r>
      <w:r w:rsidR="00DF7F6C">
        <w:rPr>
          <w:noProof/>
          <w:lang w:val="hu-HU" w:eastAsia="ro-RO"/>
        </w:rPr>
        <w:t xml:space="preserve"> croșetat 2234205 – mărime 4 – 4</w:t>
      </w:r>
      <w:r>
        <w:rPr>
          <w:noProof/>
          <w:lang w:val="hu-HU" w:eastAsia="ro-RO"/>
        </w:rPr>
        <w:t xml:space="preserve"> buc,</w:t>
      </w:r>
    </w:p>
    <w:p w:rsidR="00B56D50" w:rsidRDefault="00B56D50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Ace de c</w:t>
      </w:r>
      <w:r w:rsidR="00DF7F6C">
        <w:rPr>
          <w:noProof/>
          <w:lang w:val="hu-HU" w:eastAsia="ro-RO"/>
        </w:rPr>
        <w:t>roșetat 2232504 – mărime 3,5 – 4</w:t>
      </w:r>
      <w:bookmarkStart w:id="0" w:name="_GoBack"/>
      <w:bookmarkEnd w:id="0"/>
      <w:r>
        <w:rPr>
          <w:noProof/>
          <w:lang w:val="hu-HU" w:eastAsia="ro-RO"/>
        </w:rPr>
        <w:t xml:space="preserve"> buc.</w:t>
      </w:r>
    </w:p>
    <w:p w:rsidR="00CC534E" w:rsidRDefault="00CC534E" w:rsidP="00A8665B">
      <w:pPr>
        <w:pStyle w:val="Nincstrkz"/>
        <w:ind w:left="3900"/>
        <w:rPr>
          <w:noProof/>
          <w:lang w:val="hu-HU" w:eastAsia="ro-RO"/>
        </w:rPr>
      </w:pP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F42C97">
        <w:rPr>
          <w:noProof/>
          <w:lang w:val="hu-HU" w:eastAsia="ro-RO"/>
        </w:rPr>
        <w:t xml:space="preserve"> 1</w:t>
      </w:r>
      <w:r w:rsidR="00B56D50">
        <w:rPr>
          <w:noProof/>
          <w:lang w:val="hu-HU" w:eastAsia="ro-RO"/>
        </w:rPr>
        <w:t>5</w:t>
      </w:r>
      <w:r w:rsidR="00CC534E">
        <w:rPr>
          <w:noProof/>
          <w:lang w:val="hu-HU" w:eastAsia="ro-RO"/>
        </w:rPr>
        <w:t>.11.2017, ora: 1</w:t>
      </w:r>
      <w:r w:rsidR="000A69A1">
        <w:rPr>
          <w:noProof/>
          <w:lang w:val="hu-HU" w:eastAsia="ro-RO"/>
        </w:rPr>
        <w:t>4</w:t>
      </w:r>
      <w:r w:rsidR="00E1715D">
        <w:rPr>
          <w:noProof/>
          <w:lang w:val="hu-HU" w:eastAsia="ro-RO"/>
        </w:rPr>
        <w:t>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9105F9" w:rsidRDefault="007C51CD" w:rsidP="00153DCD">
      <w:pPr>
        <w:pStyle w:val="Nincstrkz"/>
        <w:ind w:left="1416"/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EE" w:rsidRDefault="008A37EE" w:rsidP="009A73FC">
      <w:pPr>
        <w:spacing w:after="0" w:line="240" w:lineRule="auto"/>
      </w:pPr>
      <w:r>
        <w:separator/>
      </w:r>
    </w:p>
  </w:endnote>
  <w:endnote w:type="continuationSeparator" w:id="0">
    <w:p w:rsidR="008A37EE" w:rsidRDefault="008A37EE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EE" w:rsidRDefault="008A37EE" w:rsidP="009A73FC">
      <w:pPr>
        <w:spacing w:after="0" w:line="240" w:lineRule="auto"/>
      </w:pPr>
      <w:r>
        <w:separator/>
      </w:r>
    </w:p>
  </w:footnote>
  <w:footnote w:type="continuationSeparator" w:id="0">
    <w:p w:rsidR="008A37EE" w:rsidRDefault="008A37EE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AA6"/>
    <w:multiLevelType w:val="hybridMultilevel"/>
    <w:tmpl w:val="A49EB64E"/>
    <w:lvl w:ilvl="0" w:tplc="61241D48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1080D77"/>
    <w:multiLevelType w:val="hybridMultilevel"/>
    <w:tmpl w:val="65141EEE"/>
    <w:lvl w:ilvl="0" w:tplc="B4F81E80">
      <w:numFmt w:val="bullet"/>
      <w:lvlText w:val="-"/>
      <w:lvlJc w:val="left"/>
      <w:pPr>
        <w:ind w:left="405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1A903C7"/>
    <w:multiLevelType w:val="hybridMultilevel"/>
    <w:tmpl w:val="3C7E1B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13BD0"/>
    <w:multiLevelType w:val="hybridMultilevel"/>
    <w:tmpl w:val="903E43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FEA"/>
    <w:multiLevelType w:val="hybridMultilevel"/>
    <w:tmpl w:val="D79E6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11D0"/>
    <w:multiLevelType w:val="hybridMultilevel"/>
    <w:tmpl w:val="A62A0E0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55960"/>
    <w:multiLevelType w:val="hybridMultilevel"/>
    <w:tmpl w:val="0CEE4A56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A69A1"/>
    <w:rsid w:val="000C5716"/>
    <w:rsid w:val="000D426B"/>
    <w:rsid w:val="00112AEA"/>
    <w:rsid w:val="001249FE"/>
    <w:rsid w:val="00153DCD"/>
    <w:rsid w:val="0015794D"/>
    <w:rsid w:val="0017674E"/>
    <w:rsid w:val="001A3750"/>
    <w:rsid w:val="001E04B8"/>
    <w:rsid w:val="00245FB9"/>
    <w:rsid w:val="00270F1F"/>
    <w:rsid w:val="002A03EA"/>
    <w:rsid w:val="002B17EF"/>
    <w:rsid w:val="002B20B0"/>
    <w:rsid w:val="002B6CAC"/>
    <w:rsid w:val="002C427C"/>
    <w:rsid w:val="00322826"/>
    <w:rsid w:val="003708E3"/>
    <w:rsid w:val="00385DEC"/>
    <w:rsid w:val="003E4957"/>
    <w:rsid w:val="00455DE3"/>
    <w:rsid w:val="004C4D29"/>
    <w:rsid w:val="005252DA"/>
    <w:rsid w:val="0055699F"/>
    <w:rsid w:val="005679D6"/>
    <w:rsid w:val="00580DE5"/>
    <w:rsid w:val="005A0D4B"/>
    <w:rsid w:val="005B677C"/>
    <w:rsid w:val="00626DD0"/>
    <w:rsid w:val="00664C9D"/>
    <w:rsid w:val="00666ABA"/>
    <w:rsid w:val="00675AF4"/>
    <w:rsid w:val="006B617F"/>
    <w:rsid w:val="00773F57"/>
    <w:rsid w:val="00776DF4"/>
    <w:rsid w:val="007C51CD"/>
    <w:rsid w:val="007F4CAE"/>
    <w:rsid w:val="008120DB"/>
    <w:rsid w:val="00822A63"/>
    <w:rsid w:val="00834AE8"/>
    <w:rsid w:val="00890C65"/>
    <w:rsid w:val="008A37EE"/>
    <w:rsid w:val="008A4661"/>
    <w:rsid w:val="008D21D1"/>
    <w:rsid w:val="009007B7"/>
    <w:rsid w:val="009105F9"/>
    <w:rsid w:val="0092288B"/>
    <w:rsid w:val="0093038D"/>
    <w:rsid w:val="0094000D"/>
    <w:rsid w:val="00954920"/>
    <w:rsid w:val="00993F2B"/>
    <w:rsid w:val="009A73FC"/>
    <w:rsid w:val="009B6430"/>
    <w:rsid w:val="009C2C12"/>
    <w:rsid w:val="009D202A"/>
    <w:rsid w:val="00A8665B"/>
    <w:rsid w:val="00A936F5"/>
    <w:rsid w:val="00AC1304"/>
    <w:rsid w:val="00AD0F7F"/>
    <w:rsid w:val="00AE5011"/>
    <w:rsid w:val="00AF115D"/>
    <w:rsid w:val="00B07B72"/>
    <w:rsid w:val="00B35683"/>
    <w:rsid w:val="00B56D50"/>
    <w:rsid w:val="00B626EE"/>
    <w:rsid w:val="00B64544"/>
    <w:rsid w:val="00B7096B"/>
    <w:rsid w:val="00B922F6"/>
    <w:rsid w:val="00B962DE"/>
    <w:rsid w:val="00BD6596"/>
    <w:rsid w:val="00BE770C"/>
    <w:rsid w:val="00CA43E1"/>
    <w:rsid w:val="00CB19FE"/>
    <w:rsid w:val="00CB22CD"/>
    <w:rsid w:val="00CC534E"/>
    <w:rsid w:val="00CE7A94"/>
    <w:rsid w:val="00D24134"/>
    <w:rsid w:val="00D66A08"/>
    <w:rsid w:val="00D84385"/>
    <w:rsid w:val="00DB60E6"/>
    <w:rsid w:val="00DB72EA"/>
    <w:rsid w:val="00DE5D41"/>
    <w:rsid w:val="00DF2840"/>
    <w:rsid w:val="00DF7F6C"/>
    <w:rsid w:val="00E1715D"/>
    <w:rsid w:val="00E94FC4"/>
    <w:rsid w:val="00EB551F"/>
    <w:rsid w:val="00ED559A"/>
    <w:rsid w:val="00EE7404"/>
    <w:rsid w:val="00F42C97"/>
    <w:rsid w:val="00F73223"/>
    <w:rsid w:val="00FB220D"/>
    <w:rsid w:val="00FE422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7DFA4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2017-11-09T12:33:00Z</cp:lastPrinted>
  <dcterms:created xsi:type="dcterms:W3CDTF">2017-11-14T07:22:00Z</dcterms:created>
  <dcterms:modified xsi:type="dcterms:W3CDTF">2017-11-15T06:26:00Z</dcterms:modified>
</cp:coreProperties>
</file>